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85" w:rsidRPr="004F376B" w:rsidRDefault="00C35085">
      <w:pPr>
        <w:jc w:val="center"/>
        <w:rPr>
          <w:rFonts w:ascii="黑体" w:eastAsia="黑体" w:hAnsi="黑体" w:cs="Times New Roman"/>
          <w:b/>
          <w:bCs/>
          <w:spacing w:val="6"/>
          <w:sz w:val="36"/>
          <w:szCs w:val="36"/>
        </w:rPr>
      </w:pPr>
      <w:bookmarkStart w:id="0" w:name="_GoBack"/>
      <w:bookmarkEnd w:id="0"/>
      <w:r w:rsidRPr="004F376B">
        <w:rPr>
          <w:rFonts w:ascii="黑体" w:eastAsia="黑体" w:hAnsi="黑体" w:cs="黑体" w:hint="eastAsia"/>
          <w:b/>
          <w:bCs/>
          <w:spacing w:val="6"/>
          <w:sz w:val="36"/>
          <w:szCs w:val="36"/>
        </w:rPr>
        <w:t>南昌职业大学应聘岗位申请表</w:t>
      </w:r>
    </w:p>
    <w:p w:rsidR="00C35085" w:rsidRPr="004F376B" w:rsidRDefault="00C35085">
      <w:pPr>
        <w:spacing w:line="240" w:lineRule="exact"/>
        <w:jc w:val="center"/>
        <w:rPr>
          <w:rFonts w:ascii="黑体" w:eastAsia="黑体" w:hAnsi="黑体" w:cs="Times New Roman"/>
          <w:b/>
          <w:bCs/>
          <w:spacing w:val="6"/>
          <w:sz w:val="36"/>
          <w:szCs w:val="36"/>
        </w:rPr>
      </w:pPr>
    </w:p>
    <w:p w:rsidR="00C35085" w:rsidRPr="004F376B" w:rsidRDefault="00C35085" w:rsidP="002D1A23">
      <w:pPr>
        <w:spacing w:line="400" w:lineRule="exact"/>
        <w:ind w:leftChars="-400" w:left="-840" w:firstLineChars="444" w:firstLine="963"/>
        <w:rPr>
          <w:rFonts w:ascii="宋体" w:eastAsia="宋体" w:hAnsi="宋体" w:cs="Times New Roman"/>
          <w:spacing w:val="-2"/>
          <w:sz w:val="22"/>
          <w:szCs w:val="22"/>
        </w:rPr>
      </w:pP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应聘岗位：</w:t>
      </w:r>
      <w:r w:rsidRPr="004F376B">
        <w:rPr>
          <w:rFonts w:ascii="宋体" w:eastAsia="宋体" w:hAnsi="宋体" w:cs="宋体"/>
          <w:b/>
          <w:bCs/>
          <w:spacing w:val="-2"/>
          <w:sz w:val="22"/>
          <w:szCs w:val="22"/>
        </w:rPr>
        <w:t xml:space="preserve">                              </w:t>
      </w: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填表日期</w:t>
      </w:r>
      <w:r w:rsidRPr="004F376B">
        <w:rPr>
          <w:rFonts w:ascii="宋体" w:eastAsia="宋体" w:hAnsi="宋体" w:cs="宋体"/>
          <w:b/>
          <w:bCs/>
          <w:spacing w:val="-2"/>
          <w:sz w:val="22"/>
          <w:szCs w:val="22"/>
        </w:rPr>
        <w:t>:</w:t>
      </w: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年</w:t>
      </w:r>
      <w:r w:rsidRPr="004F376B">
        <w:rPr>
          <w:rFonts w:ascii="宋体" w:eastAsia="宋体" w:hAnsi="宋体" w:cs="宋体"/>
          <w:b/>
          <w:bCs/>
          <w:spacing w:val="-2"/>
          <w:sz w:val="22"/>
          <w:szCs w:val="22"/>
        </w:rPr>
        <w:t xml:space="preserve">   </w:t>
      </w: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月</w:t>
      </w:r>
      <w:r w:rsidRPr="004F376B">
        <w:rPr>
          <w:rFonts w:ascii="宋体" w:eastAsia="宋体" w:hAnsi="宋体" w:cs="宋体"/>
          <w:b/>
          <w:bCs/>
          <w:spacing w:val="-2"/>
          <w:sz w:val="22"/>
          <w:szCs w:val="22"/>
        </w:rPr>
        <w:t xml:space="preserve">    </w:t>
      </w:r>
      <w:r w:rsidRPr="004F376B">
        <w:rPr>
          <w:rFonts w:ascii="宋体" w:eastAsia="宋体" w:hAnsi="宋体" w:cs="宋体" w:hint="eastAsia"/>
          <w:b/>
          <w:bCs/>
          <w:spacing w:val="-2"/>
          <w:sz w:val="22"/>
          <w:szCs w:val="22"/>
        </w:rPr>
        <w:t>日</w:t>
      </w:r>
    </w:p>
    <w:tbl>
      <w:tblPr>
        <w:tblW w:w="93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57"/>
        <w:gridCol w:w="909"/>
        <w:gridCol w:w="510"/>
        <w:gridCol w:w="855"/>
        <w:gridCol w:w="26"/>
        <w:gridCol w:w="649"/>
        <w:gridCol w:w="853"/>
        <w:gridCol w:w="705"/>
        <w:gridCol w:w="26"/>
        <w:gridCol w:w="501"/>
        <w:gridCol w:w="780"/>
        <w:gridCol w:w="660"/>
        <w:gridCol w:w="675"/>
        <w:gridCol w:w="180"/>
        <w:gridCol w:w="450"/>
        <w:gridCol w:w="1156"/>
      </w:tblGrid>
      <w:tr w:rsidR="00C35085" w:rsidRPr="00766F46">
        <w:trPr>
          <w:cantSplit/>
          <w:trHeight w:val="634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基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本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信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息</w:t>
            </w: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53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527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照片</w:t>
            </w:r>
          </w:p>
        </w:tc>
      </w:tr>
      <w:tr w:rsidR="00C35085" w:rsidRPr="00766F46">
        <w:trPr>
          <w:cantSplit/>
          <w:trHeight w:val="59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2085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身份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证号</w:t>
            </w:r>
          </w:p>
        </w:tc>
        <w:tc>
          <w:tcPr>
            <w:tcW w:w="2893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527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身体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642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最后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853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461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642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第一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853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307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461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085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职称等级</w:t>
            </w:r>
          </w:p>
        </w:tc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颁证机关、时间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教师资格证书</w:t>
            </w:r>
          </w:p>
        </w:tc>
        <w:tc>
          <w:tcPr>
            <w:tcW w:w="136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Wingdings" w:cs="Times New Roman" w:hint="eastAsia"/>
                <w:kern w:val="0"/>
                <w:sz w:val="22"/>
                <w:szCs w:val="22"/>
              </w:rPr>
              <w:sym w:font="Wingdings" w:char="F0A8"/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有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 xml:space="preserve"> </w:t>
            </w:r>
            <w:r w:rsidRPr="004F376B">
              <w:rPr>
                <w:rFonts w:ascii="宋体" w:eastAsia="宋体" w:hAnsi="Wingdings" w:cs="Times New Roman" w:hint="eastAsia"/>
                <w:kern w:val="0"/>
                <w:sz w:val="22"/>
                <w:szCs w:val="22"/>
              </w:rPr>
              <w:sym w:font="Wingdings" w:char="F0A8"/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tabs>
                <w:tab w:val="left" w:pos="402"/>
              </w:tabs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其它职业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(</w:t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执业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)</w:t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资格证书名称及颁发机构</w:t>
            </w:r>
          </w:p>
        </w:tc>
        <w:tc>
          <w:tcPr>
            <w:tcW w:w="1967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仿宋" w:eastAsia="仿宋" w:hAnsi="仿宋" w:cs="仿宋" w:hint="eastAsia"/>
                <w:spacing w:val="-34"/>
              </w:rPr>
              <w:t>掌握何种外语或少数民族语言</w:t>
            </w:r>
          </w:p>
        </w:tc>
        <w:tc>
          <w:tcPr>
            <w:tcW w:w="1156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8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现居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住址</w:t>
            </w:r>
          </w:p>
        </w:tc>
        <w:tc>
          <w:tcPr>
            <w:tcW w:w="4905" w:type="dxa"/>
            <w:gridSpan w:val="9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现在学习或工作单位及职务</w:t>
            </w:r>
          </w:p>
        </w:tc>
        <w:tc>
          <w:tcPr>
            <w:tcW w:w="3540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教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育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经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所学专业及研究方向</w:t>
            </w: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642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539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工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作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  <w:t>/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实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践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经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/</w:t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实践单位</w:t>
            </w: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工作内容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(</w:t>
            </w: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教师请注明任教课程</w:t>
            </w:r>
            <w:r w:rsidRPr="004F376B">
              <w:rPr>
                <w:rFonts w:ascii="宋体" w:eastAsia="宋体" w:hAnsi="宋体" w:cs="宋体"/>
                <w:kern w:val="0"/>
                <w:sz w:val="22"/>
                <w:szCs w:val="22"/>
              </w:rPr>
              <w:t>)</w:t>
            </w:r>
          </w:p>
        </w:tc>
      </w:tr>
      <w:tr w:rsidR="00C35085" w:rsidRPr="00766F46">
        <w:trPr>
          <w:cantSplit/>
          <w:trHeight w:val="44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54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hRule="exact" w:val="729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所学主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要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课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程</w:t>
            </w:r>
          </w:p>
        </w:tc>
        <w:tc>
          <w:tcPr>
            <w:tcW w:w="4507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本科阶段</w:t>
            </w: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研究生阶段</w:t>
            </w:r>
          </w:p>
        </w:tc>
      </w:tr>
      <w:tr w:rsidR="00C35085" w:rsidRPr="00766F46">
        <w:trPr>
          <w:cantSplit/>
          <w:trHeight w:val="1097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399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基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本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技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能</w:t>
            </w:r>
          </w:p>
        </w:tc>
        <w:tc>
          <w:tcPr>
            <w:tcW w:w="4507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外语水平、计算机水平</w:t>
            </w: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其他技能</w:t>
            </w:r>
          </w:p>
        </w:tc>
      </w:tr>
      <w:tr w:rsidR="00C35085" w:rsidRPr="00766F46">
        <w:trPr>
          <w:cantSplit/>
          <w:trHeight w:val="888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4428" w:type="dxa"/>
            <w:gridSpan w:val="8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2200"/>
          <w:jc w:val="center"/>
        </w:trPr>
        <w:tc>
          <w:tcPr>
            <w:tcW w:w="457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证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书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及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获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奖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情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况</w:t>
            </w:r>
          </w:p>
        </w:tc>
        <w:tc>
          <w:tcPr>
            <w:tcW w:w="8935" w:type="dxa"/>
            <w:gridSpan w:val="1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3529"/>
          <w:jc w:val="center"/>
        </w:trPr>
        <w:tc>
          <w:tcPr>
            <w:tcW w:w="457" w:type="dxa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学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术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研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究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及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文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发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表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情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况</w:t>
            </w:r>
          </w:p>
        </w:tc>
        <w:tc>
          <w:tcPr>
            <w:tcW w:w="8935" w:type="dxa"/>
            <w:gridSpan w:val="1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02"/>
          <w:jc w:val="center"/>
        </w:trPr>
        <w:tc>
          <w:tcPr>
            <w:tcW w:w="457" w:type="dxa"/>
            <w:vMerge w:val="restart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家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庭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成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员</w:t>
            </w: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学历、职称</w:t>
            </w: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备注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（随调者请注明可从事工作）</w:t>
            </w:r>
          </w:p>
        </w:tc>
      </w:tr>
      <w:tr w:rsidR="00C35085" w:rsidRPr="00766F46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401"/>
          <w:jc w:val="center"/>
        </w:trPr>
        <w:tc>
          <w:tcPr>
            <w:tcW w:w="457" w:type="dxa"/>
            <w:vMerge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911"/>
          <w:jc w:val="center"/>
        </w:trPr>
        <w:tc>
          <w:tcPr>
            <w:tcW w:w="1876" w:type="dxa"/>
            <w:gridSpan w:val="3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拟任教的专业</w:t>
            </w:r>
          </w:p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和课程</w:t>
            </w:r>
          </w:p>
        </w:tc>
        <w:tc>
          <w:tcPr>
            <w:tcW w:w="7516" w:type="dxa"/>
            <w:gridSpan w:val="13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2"/>
              </w:rPr>
            </w:pPr>
          </w:p>
        </w:tc>
      </w:tr>
      <w:tr w:rsidR="00C35085" w:rsidRPr="00766F46">
        <w:trPr>
          <w:cantSplit/>
          <w:trHeight w:val="1176"/>
          <w:jc w:val="center"/>
        </w:trPr>
        <w:tc>
          <w:tcPr>
            <w:tcW w:w="1876" w:type="dxa"/>
            <w:gridSpan w:val="3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您是从下列哪种渠道得知我校招聘信息的？</w:t>
            </w:r>
          </w:p>
        </w:tc>
        <w:tc>
          <w:tcPr>
            <w:tcW w:w="7516" w:type="dxa"/>
            <w:gridSpan w:val="13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spacing w:line="440" w:lineRule="exact"/>
              <w:rPr>
                <w:rFonts w:ascii="Calibri" w:eastAsia="宋体" w:hAnsi="Calibri" w:cs="Calibri"/>
              </w:rPr>
            </w:pPr>
            <w:r w:rsidRPr="004F376B">
              <w:rPr>
                <w:rFonts w:ascii="Calibri" w:eastAsia="宋体" w:hAnsi="Calibri" w:cs="宋体" w:hint="eastAsia"/>
              </w:rPr>
              <w:t>□学校官网□高校就业办网站□专业招聘网站</w:t>
            </w:r>
            <w:r w:rsidRPr="004F376B">
              <w:rPr>
                <w:rFonts w:ascii="Calibri" w:eastAsia="宋体" w:hAnsi="Calibri" w:cs="Calibri"/>
              </w:rPr>
              <w:t xml:space="preserve">( _____________) </w:t>
            </w:r>
          </w:p>
          <w:p w:rsidR="00C35085" w:rsidRPr="004F376B" w:rsidRDefault="00C35085">
            <w:pPr>
              <w:widowControl/>
              <w:spacing w:line="440" w:lineRule="exact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Calibri" w:eastAsia="宋体" w:hAnsi="Calibri" w:cs="宋体" w:hint="eastAsia"/>
              </w:rPr>
              <w:t>□校园招聘会</w:t>
            </w:r>
            <w:r w:rsidRPr="004F376B">
              <w:rPr>
                <w:rFonts w:ascii="Calibri" w:eastAsia="宋体" w:hAnsi="Calibri" w:cs="Calibri"/>
              </w:rPr>
              <w:t xml:space="preserve">( _____________)  </w:t>
            </w:r>
            <w:r w:rsidRPr="004F376B">
              <w:rPr>
                <w:rFonts w:ascii="Calibri" w:eastAsia="宋体" w:hAnsi="Calibri" w:cs="宋体" w:hint="eastAsia"/>
              </w:rPr>
              <w:t>□亲友推荐□其他</w:t>
            </w:r>
            <w:r w:rsidRPr="004F376B">
              <w:rPr>
                <w:rFonts w:ascii="Calibri" w:eastAsia="宋体" w:hAnsi="Calibri" w:cs="Calibri"/>
              </w:rPr>
              <w:t>_______</w:t>
            </w:r>
          </w:p>
        </w:tc>
      </w:tr>
      <w:tr w:rsidR="00C35085" w:rsidRPr="00766F46">
        <w:trPr>
          <w:cantSplit/>
          <w:trHeight w:val="1176"/>
          <w:jc w:val="center"/>
        </w:trPr>
        <w:tc>
          <w:tcPr>
            <w:tcW w:w="1876" w:type="dxa"/>
            <w:gridSpan w:val="3"/>
            <w:tcBorders>
              <w:righ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2"/>
                <w:szCs w:val="22"/>
              </w:rPr>
            </w:pPr>
            <w:r w:rsidRPr="004F376B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7516" w:type="dxa"/>
            <w:gridSpan w:val="13"/>
            <w:tcBorders>
              <w:left w:val="single" w:sz="8" w:space="0" w:color="000000"/>
            </w:tcBorders>
            <w:vAlign w:val="center"/>
          </w:tcPr>
          <w:p w:rsidR="00C35085" w:rsidRPr="004F376B" w:rsidRDefault="00C35085">
            <w:pPr>
              <w:widowControl/>
              <w:spacing w:line="440" w:lineRule="exact"/>
              <w:rPr>
                <w:rFonts w:ascii="Calibri" w:eastAsia="宋体" w:hAnsi="Calibri" w:cs="Times New Roman"/>
              </w:rPr>
            </w:pPr>
            <w:r w:rsidRPr="004F376B">
              <w:rPr>
                <w:rFonts w:ascii="Calibri" w:eastAsia="宋体" w:hAnsi="Calibri" w:cs="宋体" w:hint="eastAsia"/>
              </w:rPr>
              <w:t>本人郑重承诺：以上所填信息均属实。如有不实，愿意作为失信人员名单，予以公布。</w:t>
            </w:r>
            <w:r w:rsidRPr="004F376B">
              <w:rPr>
                <w:rFonts w:ascii="Calibri" w:eastAsia="宋体" w:hAnsi="Calibri" w:cs="Calibri"/>
              </w:rPr>
              <w:t xml:space="preserve">         </w:t>
            </w:r>
            <w:r w:rsidRPr="004F376B">
              <w:rPr>
                <w:rFonts w:ascii="Calibri" w:eastAsia="宋体" w:hAnsi="Calibri" w:cs="宋体" w:hint="eastAsia"/>
              </w:rPr>
              <w:t>应聘人（电子手写签名）：</w:t>
            </w:r>
            <w:r w:rsidRPr="004F376B">
              <w:rPr>
                <w:rFonts w:ascii="Calibri" w:eastAsia="宋体" w:hAnsi="Calibri" w:cs="Calibri"/>
              </w:rPr>
              <w:t xml:space="preserve">               </w:t>
            </w:r>
            <w:r w:rsidRPr="004F376B">
              <w:rPr>
                <w:rFonts w:ascii="Calibri" w:eastAsia="宋体" w:hAnsi="Calibri" w:cs="宋体" w:hint="eastAsia"/>
              </w:rPr>
              <w:t>年</w:t>
            </w:r>
            <w:r w:rsidRPr="004F376B">
              <w:rPr>
                <w:rFonts w:ascii="Calibri" w:eastAsia="宋体" w:hAnsi="Calibri" w:cs="Calibri"/>
              </w:rPr>
              <w:t xml:space="preserve">    </w:t>
            </w:r>
            <w:r w:rsidRPr="004F376B">
              <w:rPr>
                <w:rFonts w:ascii="Calibri" w:eastAsia="宋体" w:hAnsi="Calibri" w:cs="宋体" w:hint="eastAsia"/>
              </w:rPr>
              <w:t>月</w:t>
            </w:r>
            <w:r w:rsidRPr="004F376B">
              <w:rPr>
                <w:rFonts w:ascii="Calibri" w:eastAsia="宋体" w:hAnsi="Calibri" w:cs="Calibri"/>
              </w:rPr>
              <w:t xml:space="preserve">   </w:t>
            </w:r>
            <w:r w:rsidRPr="004F376B">
              <w:rPr>
                <w:rFonts w:ascii="Calibri" w:eastAsia="宋体" w:hAnsi="Calibri" w:cs="宋体" w:hint="eastAsia"/>
              </w:rPr>
              <w:t>日</w:t>
            </w:r>
          </w:p>
        </w:tc>
      </w:tr>
    </w:tbl>
    <w:p w:rsidR="00C35085" w:rsidRPr="004F376B" w:rsidRDefault="00C35085" w:rsidP="00B15A45">
      <w:pPr>
        <w:spacing w:beforeLines="50"/>
        <w:rPr>
          <w:rFonts w:cs="Times New Roman"/>
        </w:rPr>
      </w:pPr>
      <w:r w:rsidRPr="004F376B">
        <w:rPr>
          <w:rFonts w:ascii="Calibri" w:eastAsia="宋体" w:hAnsi="Calibri" w:cs="宋体" w:hint="eastAsia"/>
          <w:b/>
          <w:bCs/>
          <w:sz w:val="24"/>
          <w:szCs w:val="24"/>
        </w:rPr>
        <w:t>说明：</w:t>
      </w:r>
      <w:r w:rsidRPr="004F376B">
        <w:rPr>
          <w:rFonts w:ascii="Calibri" w:eastAsia="宋体" w:hAnsi="Calibri" w:cs="宋体" w:hint="eastAsia"/>
        </w:rPr>
        <w:t>文档后须附上本人身份证、学历学位证（应届毕业生附学生证）、教师资格证（如无可免）、专业技术资格证（如无可免）及其他有效证件电子版。</w:t>
      </w:r>
    </w:p>
    <w:sectPr w:rsidR="00C35085" w:rsidRPr="004F376B" w:rsidSect="00B760D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85" w:rsidRDefault="00C35085" w:rsidP="004C7D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5085" w:rsidRDefault="00C35085" w:rsidP="004C7D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85" w:rsidRDefault="00C35085" w:rsidP="004C7D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5085" w:rsidRDefault="00C35085" w:rsidP="004C7D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085" w:rsidRDefault="00C35085" w:rsidP="007343D7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95CFA"/>
    <w:multiLevelType w:val="multilevel"/>
    <w:tmpl w:val="7E195CF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0" w:hanging="420"/>
      </w:pPr>
    </w:lvl>
    <w:lvl w:ilvl="2">
      <w:start w:val="1"/>
      <w:numFmt w:val="lowerRoman"/>
      <w:lvlText w:val="%3."/>
      <w:lvlJc w:val="right"/>
      <w:pPr>
        <w:ind w:left="1770" w:hanging="420"/>
      </w:pPr>
    </w:lvl>
    <w:lvl w:ilvl="3">
      <w:start w:val="1"/>
      <w:numFmt w:val="decimal"/>
      <w:lvlText w:val="%4."/>
      <w:lvlJc w:val="left"/>
      <w:pPr>
        <w:ind w:left="2190" w:hanging="420"/>
      </w:pPr>
    </w:lvl>
    <w:lvl w:ilvl="4">
      <w:start w:val="1"/>
      <w:numFmt w:val="lowerLetter"/>
      <w:lvlText w:val="%5)"/>
      <w:lvlJc w:val="left"/>
      <w:pPr>
        <w:ind w:left="2610" w:hanging="420"/>
      </w:pPr>
    </w:lvl>
    <w:lvl w:ilvl="5">
      <w:start w:val="1"/>
      <w:numFmt w:val="lowerRoman"/>
      <w:lvlText w:val="%6."/>
      <w:lvlJc w:val="right"/>
      <w:pPr>
        <w:ind w:left="3030" w:hanging="420"/>
      </w:pPr>
    </w:lvl>
    <w:lvl w:ilvl="6">
      <w:start w:val="1"/>
      <w:numFmt w:val="decimal"/>
      <w:lvlText w:val="%7."/>
      <w:lvlJc w:val="left"/>
      <w:pPr>
        <w:ind w:left="3450" w:hanging="420"/>
      </w:pPr>
    </w:lvl>
    <w:lvl w:ilvl="7">
      <w:start w:val="1"/>
      <w:numFmt w:val="lowerLetter"/>
      <w:lvlText w:val="%8)"/>
      <w:lvlJc w:val="left"/>
      <w:pPr>
        <w:ind w:left="3870" w:hanging="420"/>
      </w:pPr>
    </w:lvl>
    <w:lvl w:ilvl="8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32D"/>
    <w:rsid w:val="CF5F594D"/>
    <w:rsid w:val="DBF9DD5A"/>
    <w:rsid w:val="EEEFF075"/>
    <w:rsid w:val="FB7730F4"/>
    <w:rsid w:val="FDEF7ACC"/>
    <w:rsid w:val="FDF9F395"/>
    <w:rsid w:val="FFFEAAFF"/>
    <w:rsid w:val="00000EDA"/>
    <w:rsid w:val="00001286"/>
    <w:rsid w:val="00001C6A"/>
    <w:rsid w:val="00014A51"/>
    <w:rsid w:val="00043D9D"/>
    <w:rsid w:val="00045CF2"/>
    <w:rsid w:val="00067054"/>
    <w:rsid w:val="0008306E"/>
    <w:rsid w:val="00084431"/>
    <w:rsid w:val="000A1691"/>
    <w:rsid w:val="000A4507"/>
    <w:rsid w:val="000D7B65"/>
    <w:rsid w:val="000E1628"/>
    <w:rsid w:val="000F22E7"/>
    <w:rsid w:val="000F7590"/>
    <w:rsid w:val="00121C3B"/>
    <w:rsid w:val="001224B9"/>
    <w:rsid w:val="00133005"/>
    <w:rsid w:val="0013530F"/>
    <w:rsid w:val="001618DF"/>
    <w:rsid w:val="00171CB8"/>
    <w:rsid w:val="0017447B"/>
    <w:rsid w:val="00175A98"/>
    <w:rsid w:val="00187DCD"/>
    <w:rsid w:val="001A3162"/>
    <w:rsid w:val="001B455B"/>
    <w:rsid w:val="001B5B69"/>
    <w:rsid w:val="001C5072"/>
    <w:rsid w:val="001D54AA"/>
    <w:rsid w:val="001E38BA"/>
    <w:rsid w:val="001E3B52"/>
    <w:rsid w:val="001E47F9"/>
    <w:rsid w:val="00220A47"/>
    <w:rsid w:val="002212CF"/>
    <w:rsid w:val="00221E58"/>
    <w:rsid w:val="0023470A"/>
    <w:rsid w:val="00234D57"/>
    <w:rsid w:val="00242D1F"/>
    <w:rsid w:val="00252F5F"/>
    <w:rsid w:val="002552FB"/>
    <w:rsid w:val="002579FD"/>
    <w:rsid w:val="00257C38"/>
    <w:rsid w:val="00273456"/>
    <w:rsid w:val="002857E1"/>
    <w:rsid w:val="00290060"/>
    <w:rsid w:val="00294DE1"/>
    <w:rsid w:val="0029591A"/>
    <w:rsid w:val="00297C7C"/>
    <w:rsid w:val="002A0FEF"/>
    <w:rsid w:val="002A35C8"/>
    <w:rsid w:val="002A4AF5"/>
    <w:rsid w:val="002B060E"/>
    <w:rsid w:val="002B7ED6"/>
    <w:rsid w:val="002C2033"/>
    <w:rsid w:val="002D067F"/>
    <w:rsid w:val="002D1A23"/>
    <w:rsid w:val="002D4E9D"/>
    <w:rsid w:val="00310689"/>
    <w:rsid w:val="003266BA"/>
    <w:rsid w:val="0033498B"/>
    <w:rsid w:val="0034183E"/>
    <w:rsid w:val="00350210"/>
    <w:rsid w:val="00350D7A"/>
    <w:rsid w:val="0035332D"/>
    <w:rsid w:val="00365D38"/>
    <w:rsid w:val="00372686"/>
    <w:rsid w:val="0038320C"/>
    <w:rsid w:val="003C3AD8"/>
    <w:rsid w:val="003C4235"/>
    <w:rsid w:val="003C6348"/>
    <w:rsid w:val="003F47FA"/>
    <w:rsid w:val="003F6487"/>
    <w:rsid w:val="00406014"/>
    <w:rsid w:val="004172EC"/>
    <w:rsid w:val="0042197B"/>
    <w:rsid w:val="0042543C"/>
    <w:rsid w:val="0042672F"/>
    <w:rsid w:val="004336CB"/>
    <w:rsid w:val="0044100D"/>
    <w:rsid w:val="004509DB"/>
    <w:rsid w:val="00457A1D"/>
    <w:rsid w:val="00464C9B"/>
    <w:rsid w:val="0046513B"/>
    <w:rsid w:val="00480343"/>
    <w:rsid w:val="004869B3"/>
    <w:rsid w:val="004A1DA2"/>
    <w:rsid w:val="004B1FCB"/>
    <w:rsid w:val="004B3080"/>
    <w:rsid w:val="004C7D61"/>
    <w:rsid w:val="004E51FC"/>
    <w:rsid w:val="004F09F2"/>
    <w:rsid w:val="004F376B"/>
    <w:rsid w:val="004F5199"/>
    <w:rsid w:val="004F79B8"/>
    <w:rsid w:val="00511096"/>
    <w:rsid w:val="00532A11"/>
    <w:rsid w:val="00551FA2"/>
    <w:rsid w:val="00574A19"/>
    <w:rsid w:val="00580965"/>
    <w:rsid w:val="005844ED"/>
    <w:rsid w:val="00587CFE"/>
    <w:rsid w:val="005912FE"/>
    <w:rsid w:val="0059187D"/>
    <w:rsid w:val="00594764"/>
    <w:rsid w:val="00595F5B"/>
    <w:rsid w:val="005A3404"/>
    <w:rsid w:val="005B1A84"/>
    <w:rsid w:val="005C1300"/>
    <w:rsid w:val="005C1932"/>
    <w:rsid w:val="005D02E4"/>
    <w:rsid w:val="005D3CD1"/>
    <w:rsid w:val="005E35E8"/>
    <w:rsid w:val="005E64EB"/>
    <w:rsid w:val="0060066E"/>
    <w:rsid w:val="00610257"/>
    <w:rsid w:val="00615B08"/>
    <w:rsid w:val="00626CD9"/>
    <w:rsid w:val="0063197C"/>
    <w:rsid w:val="00643530"/>
    <w:rsid w:val="00670854"/>
    <w:rsid w:val="00675461"/>
    <w:rsid w:val="0068253F"/>
    <w:rsid w:val="00684D54"/>
    <w:rsid w:val="00686CD0"/>
    <w:rsid w:val="006A1252"/>
    <w:rsid w:val="006A4BD4"/>
    <w:rsid w:val="006B1932"/>
    <w:rsid w:val="006C191B"/>
    <w:rsid w:val="006C4A5F"/>
    <w:rsid w:val="006D52BC"/>
    <w:rsid w:val="006D6A1F"/>
    <w:rsid w:val="006D797E"/>
    <w:rsid w:val="006E5BA5"/>
    <w:rsid w:val="00700BAA"/>
    <w:rsid w:val="00704489"/>
    <w:rsid w:val="007073C4"/>
    <w:rsid w:val="0071002D"/>
    <w:rsid w:val="00724020"/>
    <w:rsid w:val="00732B3C"/>
    <w:rsid w:val="007343D7"/>
    <w:rsid w:val="00736EAF"/>
    <w:rsid w:val="00740E9D"/>
    <w:rsid w:val="00750E79"/>
    <w:rsid w:val="0075404C"/>
    <w:rsid w:val="00760FAA"/>
    <w:rsid w:val="00766DCA"/>
    <w:rsid w:val="00766F46"/>
    <w:rsid w:val="0077516D"/>
    <w:rsid w:val="007751C3"/>
    <w:rsid w:val="00785D7D"/>
    <w:rsid w:val="00794858"/>
    <w:rsid w:val="007A0FC0"/>
    <w:rsid w:val="007B3E0F"/>
    <w:rsid w:val="007C096E"/>
    <w:rsid w:val="007C72D2"/>
    <w:rsid w:val="007D0801"/>
    <w:rsid w:val="007D081E"/>
    <w:rsid w:val="007D32D8"/>
    <w:rsid w:val="007E06CE"/>
    <w:rsid w:val="008028DA"/>
    <w:rsid w:val="008029E7"/>
    <w:rsid w:val="00816621"/>
    <w:rsid w:val="00826A9F"/>
    <w:rsid w:val="00832AEC"/>
    <w:rsid w:val="0083646E"/>
    <w:rsid w:val="008461FB"/>
    <w:rsid w:val="00862256"/>
    <w:rsid w:val="00872B04"/>
    <w:rsid w:val="008A2DAD"/>
    <w:rsid w:val="008B2175"/>
    <w:rsid w:val="008B245E"/>
    <w:rsid w:val="008C5EE0"/>
    <w:rsid w:val="008D2A7C"/>
    <w:rsid w:val="008E5144"/>
    <w:rsid w:val="008F0C41"/>
    <w:rsid w:val="008F5995"/>
    <w:rsid w:val="008F78EC"/>
    <w:rsid w:val="009013D0"/>
    <w:rsid w:val="00911C1C"/>
    <w:rsid w:val="0092362A"/>
    <w:rsid w:val="009255F4"/>
    <w:rsid w:val="00936D41"/>
    <w:rsid w:val="0093731F"/>
    <w:rsid w:val="00951D46"/>
    <w:rsid w:val="009552FF"/>
    <w:rsid w:val="00962499"/>
    <w:rsid w:val="00971D31"/>
    <w:rsid w:val="0097212D"/>
    <w:rsid w:val="009749C5"/>
    <w:rsid w:val="00977E50"/>
    <w:rsid w:val="009918BE"/>
    <w:rsid w:val="00992161"/>
    <w:rsid w:val="00997B8E"/>
    <w:rsid w:val="009A055B"/>
    <w:rsid w:val="009B14EE"/>
    <w:rsid w:val="009B2D72"/>
    <w:rsid w:val="009B600F"/>
    <w:rsid w:val="009C37D4"/>
    <w:rsid w:val="009C513A"/>
    <w:rsid w:val="009D0846"/>
    <w:rsid w:val="009D50BF"/>
    <w:rsid w:val="009E521B"/>
    <w:rsid w:val="00A035A3"/>
    <w:rsid w:val="00A036F6"/>
    <w:rsid w:val="00A12E21"/>
    <w:rsid w:val="00A22A95"/>
    <w:rsid w:val="00A275F6"/>
    <w:rsid w:val="00A4439E"/>
    <w:rsid w:val="00A459EA"/>
    <w:rsid w:val="00A55C48"/>
    <w:rsid w:val="00A83BFF"/>
    <w:rsid w:val="00A941B7"/>
    <w:rsid w:val="00AB573D"/>
    <w:rsid w:val="00AC28F6"/>
    <w:rsid w:val="00AC7BD9"/>
    <w:rsid w:val="00AE158D"/>
    <w:rsid w:val="00AE7DD2"/>
    <w:rsid w:val="00AF66AD"/>
    <w:rsid w:val="00B020EB"/>
    <w:rsid w:val="00B05E50"/>
    <w:rsid w:val="00B14A8F"/>
    <w:rsid w:val="00B15A45"/>
    <w:rsid w:val="00B22F7E"/>
    <w:rsid w:val="00B310CF"/>
    <w:rsid w:val="00B401B4"/>
    <w:rsid w:val="00B475A6"/>
    <w:rsid w:val="00B739C4"/>
    <w:rsid w:val="00B7457C"/>
    <w:rsid w:val="00B760D9"/>
    <w:rsid w:val="00BA19BE"/>
    <w:rsid w:val="00BB43EC"/>
    <w:rsid w:val="00BD0A04"/>
    <w:rsid w:val="00BE307F"/>
    <w:rsid w:val="00BF4D9A"/>
    <w:rsid w:val="00BF6C21"/>
    <w:rsid w:val="00BF755D"/>
    <w:rsid w:val="00BF781F"/>
    <w:rsid w:val="00C054F3"/>
    <w:rsid w:val="00C119FA"/>
    <w:rsid w:val="00C20D74"/>
    <w:rsid w:val="00C2469E"/>
    <w:rsid w:val="00C27150"/>
    <w:rsid w:val="00C32287"/>
    <w:rsid w:val="00C3497D"/>
    <w:rsid w:val="00C35085"/>
    <w:rsid w:val="00C43AC3"/>
    <w:rsid w:val="00C44D2C"/>
    <w:rsid w:val="00C61C45"/>
    <w:rsid w:val="00C65FFC"/>
    <w:rsid w:val="00C86B54"/>
    <w:rsid w:val="00CA1F5A"/>
    <w:rsid w:val="00CA470A"/>
    <w:rsid w:val="00CA5D6D"/>
    <w:rsid w:val="00CB2943"/>
    <w:rsid w:val="00CE3565"/>
    <w:rsid w:val="00CF63F5"/>
    <w:rsid w:val="00D020B7"/>
    <w:rsid w:val="00D05AE7"/>
    <w:rsid w:val="00D10E2D"/>
    <w:rsid w:val="00D216EC"/>
    <w:rsid w:val="00D23346"/>
    <w:rsid w:val="00D25E0D"/>
    <w:rsid w:val="00D366B4"/>
    <w:rsid w:val="00D4402C"/>
    <w:rsid w:val="00D4702E"/>
    <w:rsid w:val="00D57F7B"/>
    <w:rsid w:val="00D6539D"/>
    <w:rsid w:val="00D657FD"/>
    <w:rsid w:val="00D73564"/>
    <w:rsid w:val="00D850E1"/>
    <w:rsid w:val="00D863EA"/>
    <w:rsid w:val="00DA4B27"/>
    <w:rsid w:val="00DA757F"/>
    <w:rsid w:val="00DC2C42"/>
    <w:rsid w:val="00DC3FAF"/>
    <w:rsid w:val="00DD0FAC"/>
    <w:rsid w:val="00DD1847"/>
    <w:rsid w:val="00DE0451"/>
    <w:rsid w:val="00DE055E"/>
    <w:rsid w:val="00DE4802"/>
    <w:rsid w:val="00DE6E56"/>
    <w:rsid w:val="00DF1B62"/>
    <w:rsid w:val="00E0559D"/>
    <w:rsid w:val="00E341B4"/>
    <w:rsid w:val="00E37FA7"/>
    <w:rsid w:val="00E42D10"/>
    <w:rsid w:val="00E46535"/>
    <w:rsid w:val="00E47D9A"/>
    <w:rsid w:val="00E52329"/>
    <w:rsid w:val="00E54DAE"/>
    <w:rsid w:val="00E57AA0"/>
    <w:rsid w:val="00E654D4"/>
    <w:rsid w:val="00E73929"/>
    <w:rsid w:val="00E80CCF"/>
    <w:rsid w:val="00E830BF"/>
    <w:rsid w:val="00E90D88"/>
    <w:rsid w:val="00E91855"/>
    <w:rsid w:val="00E9506A"/>
    <w:rsid w:val="00E9559E"/>
    <w:rsid w:val="00E9720A"/>
    <w:rsid w:val="00EA0737"/>
    <w:rsid w:val="00EA0C75"/>
    <w:rsid w:val="00EA2447"/>
    <w:rsid w:val="00EB5039"/>
    <w:rsid w:val="00ED08DC"/>
    <w:rsid w:val="00ED4954"/>
    <w:rsid w:val="00ED5DCE"/>
    <w:rsid w:val="00ED75D7"/>
    <w:rsid w:val="00EE0FF7"/>
    <w:rsid w:val="00EE121A"/>
    <w:rsid w:val="00EE6E7A"/>
    <w:rsid w:val="00EF5ADB"/>
    <w:rsid w:val="00F0021E"/>
    <w:rsid w:val="00F12D53"/>
    <w:rsid w:val="00F15219"/>
    <w:rsid w:val="00F2390F"/>
    <w:rsid w:val="00F26A82"/>
    <w:rsid w:val="00F35E1C"/>
    <w:rsid w:val="00F72B70"/>
    <w:rsid w:val="00F927C0"/>
    <w:rsid w:val="00FA5CCF"/>
    <w:rsid w:val="00FB396F"/>
    <w:rsid w:val="00FB3C40"/>
    <w:rsid w:val="00FD3D1F"/>
    <w:rsid w:val="00FD7EF8"/>
    <w:rsid w:val="00FF0F9C"/>
    <w:rsid w:val="00FF2E2A"/>
    <w:rsid w:val="2AA05110"/>
    <w:rsid w:val="2C5B76CD"/>
    <w:rsid w:val="2ED617DB"/>
    <w:rsid w:val="38862253"/>
    <w:rsid w:val="3F675260"/>
    <w:rsid w:val="404D63D3"/>
    <w:rsid w:val="44C3AC2C"/>
    <w:rsid w:val="4B636253"/>
    <w:rsid w:val="6FFE9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D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6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60D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60D9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B760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129</Words>
  <Characters>736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南昌职业大学应聘岗位申请表</dc:title>
  <dc:subject/>
  <dc:creator>Administrator</dc:creator>
  <cp:keywords/>
  <dc:description/>
  <cp:lastModifiedBy>abcd</cp:lastModifiedBy>
  <cp:revision>2</cp:revision>
  <cp:lastPrinted>2021-01-13T00:32:00Z</cp:lastPrinted>
  <dcterms:created xsi:type="dcterms:W3CDTF">2021-01-14T01:18:00Z</dcterms:created>
  <dcterms:modified xsi:type="dcterms:W3CDTF">2021-01-14T01:18:00Z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